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Content>
                              <w:p w14:paraId="409810AF" w14:textId="0ADCD8DE" w:rsidR="006F1112" w:rsidRDefault="007B1470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Tallinna tn 12, Paide</w:t>
                                </w: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Content>
                        <w:p w14:paraId="409810AF" w14:textId="0ADCD8DE" w:rsidR="006F1112" w:rsidRDefault="007B1470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  <w:r>
                            <w:rPr>
                              <w:color w:val="000000" w:themeColor="text1"/>
                              <w:lang w:val="et-EE"/>
                            </w:rPr>
                            <w:t>Tallinna tn 12, Paide</w:t>
                          </w: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402FB" w:rsidRDefault="00FC677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77B36976" w:rsidR="00FC6777" w:rsidRPr="00FC6777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C6777">
              <w:rPr>
                <w:b w:val="0"/>
              </w:rPr>
              <w:t>Avariide, rikete ja puuduste edastamine tööpäevadel</w:t>
            </w:r>
            <w:r w:rsidR="00585706">
              <w:rPr>
                <w:b w:val="0"/>
              </w:rPr>
              <w:br/>
            </w:r>
            <w:r w:rsidRPr="00FC6777">
              <w:rPr>
                <w:b w:val="0"/>
              </w:rPr>
              <w:t>8</w:t>
            </w:r>
            <w:r w:rsidR="00392271">
              <w:rPr>
                <w:b w:val="0"/>
              </w:rPr>
              <w:t>:</w:t>
            </w:r>
            <w:r w:rsidRPr="00FC6777">
              <w:rPr>
                <w:b w:val="0"/>
              </w:rPr>
              <w:t>00</w:t>
            </w:r>
            <w:r w:rsidR="007719CD">
              <w:rPr>
                <w:b w:val="0"/>
              </w:rPr>
              <w:t>-</w:t>
            </w:r>
            <w:r w:rsidRPr="00FC6777">
              <w:rPr>
                <w:b w:val="0"/>
              </w:rPr>
              <w:t>1</w:t>
            </w:r>
            <w:r w:rsidR="00D740A2">
              <w:rPr>
                <w:b w:val="0"/>
              </w:rPr>
              <w:t>7</w:t>
            </w:r>
            <w:r w:rsidR="00392271">
              <w:rPr>
                <w:b w:val="0"/>
              </w:rPr>
              <w:t>:</w:t>
            </w:r>
            <w:r w:rsidRPr="00FC6777">
              <w:rPr>
                <w:b w:val="0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585706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85706">
              <w:rPr>
                <w:b/>
              </w:rPr>
              <w:t xml:space="preserve">Riigi Kinnisvara AS klienditugi </w:t>
            </w:r>
          </w:p>
          <w:p w14:paraId="4228C225" w14:textId="77777777" w:rsidR="00FC6777" w:rsidRPr="00585706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</w:t>
            </w:r>
            <w:r w:rsidR="00FC6777" w:rsidRPr="00585706">
              <w:rPr>
                <w:b/>
              </w:rPr>
              <w:t>el</w:t>
            </w:r>
            <w:r>
              <w:rPr>
                <w:b/>
              </w:rPr>
              <w:t xml:space="preserve"> </w:t>
            </w:r>
            <w:r w:rsidR="007719CD">
              <w:rPr>
                <w:b/>
              </w:rPr>
              <w:t>605 0000</w:t>
            </w:r>
          </w:p>
          <w:p w14:paraId="16C03A69" w14:textId="6786E376" w:rsidR="00FC6777" w:rsidRDefault="00B12053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hyperlink r:id="rId11" w:history="1">
              <w:r w:rsidRPr="008C3E9D">
                <w:rPr>
                  <w:rStyle w:val="Hyperlink"/>
                </w:rPr>
                <w:t>klienditugi@rkas.ee</w:t>
              </w:r>
            </w:hyperlink>
          </w:p>
          <w:p w14:paraId="30ACDB16" w14:textId="396FEE9B" w:rsidR="00B12053" w:rsidRPr="00585706" w:rsidRDefault="00B12053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402FB" w:rsidRDefault="00E304D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FC6777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777"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50DF48C9" w:rsidR="00E304D7" w:rsidRDefault="007B1470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Kalli Mägar</w:t>
            </w:r>
          </w:p>
          <w:p w14:paraId="043751CB" w14:textId="2A49037B" w:rsidR="000B2381" w:rsidRPr="00585706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tel +372 </w:t>
            </w:r>
            <w:r w:rsidR="007B1470">
              <w:t>5302 7813</w:t>
            </w:r>
          </w:p>
        </w:tc>
      </w:tr>
      <w:tr w:rsidR="00FC6777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402FB" w:rsidRDefault="00FC6777" w:rsidP="002402FB">
            <w:pPr>
              <w:pStyle w:val="Numeratsioon"/>
              <w:rPr>
                <w:b w:val="0"/>
              </w:rPr>
            </w:pPr>
            <w:r w:rsidRPr="002402FB">
              <w:rPr>
                <w:b w:val="0"/>
              </w:rPr>
              <w:t>3.</w:t>
            </w:r>
          </w:p>
        </w:tc>
        <w:sdt>
          <w:sdtPr>
            <w:rPr>
              <w:sz w:val="24"/>
              <w:szCs w:val="24"/>
            </w:rPr>
            <w:id w:val="-1616822046"/>
            <w:placeholder>
              <w:docPart w:val="66BC2BD374D74143A15A68ADA8CA1D58"/>
            </w:placeholder>
          </w:sdtPr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FC6777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</w:rPr>
                </w:pPr>
                <w:r w:rsidRPr="00FC6777">
                  <w:rPr>
                    <w:sz w:val="24"/>
                    <w:szCs w:val="24"/>
                  </w:rPr>
                  <w:t xml:space="preserve">Kui on tekkinud avarii ja eespool nimetatute telefonid ei vasta, </w:t>
                </w:r>
                <w:r w:rsidRPr="00FC6777">
                  <w:rPr>
                    <w:sz w:val="24"/>
                    <w:szCs w:val="24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A01123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FC6777" w:rsidRPr="00585706" w:rsidRDefault="00FC6777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FC6777" w:rsidRPr="00585706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6E1B" w14:textId="3CE06856" w:rsidR="00FC6777" w:rsidRPr="00585706" w:rsidRDefault="00401EE4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Hooldusjuht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6D130A55" w:rsidR="00FC6777" w:rsidRPr="00585706" w:rsidRDefault="00B32A8C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Dispetšer tel +372 5662 9189</w:t>
            </w:r>
          </w:p>
        </w:tc>
      </w:tr>
      <w:tr w:rsidR="00585706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585706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2826" w14:textId="411818B4" w:rsidR="00585706" w:rsidRPr="00585706" w:rsidRDefault="00B32A8C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Hooldusjuht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19EE5A65" w:rsidR="00585706" w:rsidRPr="00585706" w:rsidRDefault="00B32A8C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Dispetšer tel +372 5662 9189</w:t>
            </w:r>
          </w:p>
        </w:tc>
      </w:tr>
      <w:tr w:rsidR="00585706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585706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C1824" w14:textId="2FB0260A" w:rsidR="00585706" w:rsidRDefault="00B32A8C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Hooldusjuht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651ED321" w:rsidR="00585706" w:rsidRDefault="00B32A8C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Dispetšer tel +372 5662 9189</w:t>
            </w:r>
          </w:p>
        </w:tc>
      </w:tr>
      <w:tr w:rsidR="00585706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585706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2072" w14:textId="4FC0C1D3" w:rsidR="00585706" w:rsidRDefault="00B32A8C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Hooldusjuht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10A6908D" w:rsidR="00585706" w:rsidRDefault="00B32A8C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Dispetšer tel +372 5662 9189</w:t>
            </w:r>
          </w:p>
        </w:tc>
      </w:tr>
      <w:tr w:rsidR="00585706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585706" w:rsidRDefault="00585706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Nõrkvoolusüsteemid</w:t>
            </w:r>
            <w: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3F613" w14:textId="7F02FEEB" w:rsidR="00585706" w:rsidRDefault="00B32A8C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Hooldusjuht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786ECB1D" w:rsidR="00585706" w:rsidRDefault="00B32A8C" w:rsidP="00585706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Dispetšer tel +372 5662 9189</w:t>
            </w:r>
          </w:p>
        </w:tc>
      </w:tr>
      <w:tr w:rsidR="00585706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585706" w:rsidRPr="00585706" w:rsidRDefault="00585706" w:rsidP="0058570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585706" w:rsidRDefault="00585706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256F3A17" w:rsidR="00585706" w:rsidRDefault="00B32A8C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Kinnisvarateenindus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4A611E86" w:rsidR="00585706" w:rsidRDefault="00B32A8C" w:rsidP="00585706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Töödejuhataja tel +372</w:t>
            </w:r>
            <w:r w:rsidR="004E4AAD">
              <w:rPr>
                <w:b/>
              </w:rPr>
              <w:t> 524 7849</w:t>
            </w:r>
          </w:p>
        </w:tc>
      </w:tr>
    </w:tbl>
    <w:p w14:paraId="46BC01C2" w14:textId="77777777" w:rsidR="006E52E5" w:rsidRDefault="006E52E5" w:rsidP="006E52E5"/>
    <w:p w14:paraId="359C445F" w14:textId="77777777" w:rsidR="006E52E5" w:rsidRDefault="006E52E5" w:rsidP="006E52E5">
      <w:pPr>
        <w:jc w:val="center"/>
      </w:pPr>
    </w:p>
    <w:sectPr w:rsidR="006E52E5" w:rsidSect="00CC0B68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233F" w14:textId="77777777" w:rsidR="00274B93" w:rsidRDefault="00274B93" w:rsidP="009D60F9">
      <w:pPr>
        <w:spacing w:line="240" w:lineRule="auto"/>
      </w:pPr>
      <w:r>
        <w:separator/>
      </w:r>
    </w:p>
  </w:endnote>
  <w:endnote w:type="continuationSeparator" w:id="0">
    <w:p w14:paraId="6CDD37AE" w14:textId="77777777" w:rsidR="00274B93" w:rsidRDefault="00274B93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CC0B68" w:rsidRDefault="00CC0B68" w:rsidP="00CC0B68">
          <w:pPr>
            <w:pStyle w:val="Teemasuur"/>
            <w:rPr>
              <w:b w:val="0"/>
            </w:rPr>
          </w:pPr>
          <w:r w:rsidRPr="00CC0B68">
            <w:rPr>
              <w:b w:val="0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84AE0" w:rsidRDefault="00284AE0" w:rsidP="00284AE0">
          <w:pPr>
            <w:pStyle w:val="Teema"/>
            <w:rPr>
              <w:b w:val="0"/>
            </w:rPr>
          </w:pPr>
          <w:r w:rsidRPr="00284AE0">
            <w:rPr>
              <w:b w:val="0"/>
            </w:rPr>
            <w:t>Avarii</w:t>
          </w:r>
        </w:p>
        <w:p w14:paraId="4AC4BBC7" w14:textId="77777777" w:rsidR="00284AE0" w:rsidRPr="00284AE0" w:rsidRDefault="00284AE0" w:rsidP="00284AE0">
          <w:pPr>
            <w:pStyle w:val="Teema"/>
            <w:rPr>
              <w:b w:val="0"/>
            </w:rPr>
          </w:pPr>
          <w:r w:rsidRPr="00284AE0">
            <w:rPr>
              <w:b w:val="0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3A6920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</w:rPr>
          </w:pPr>
          <w:r w:rsidRPr="003A6920">
            <w:rPr>
              <w:sz w:val="16"/>
              <w:szCs w:val="16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84AE0" w:rsidRDefault="00284AE0" w:rsidP="00284AE0">
          <w:pPr>
            <w:pStyle w:val="Teema"/>
            <w:rPr>
              <w:b w:val="0"/>
            </w:rPr>
          </w:pPr>
          <w:r>
            <w:rPr>
              <w:b w:val="0"/>
            </w:rPr>
            <w:t>Rike</w:t>
          </w:r>
          <w:r>
            <w:rPr>
              <w:b w:val="0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3A6920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 w:rsidRPr="003A6920">
            <w:rPr>
              <w:sz w:val="16"/>
              <w:szCs w:val="16"/>
            </w:rPr>
            <w:t>Rikke lokaliseerimine toimub 48 h jooksul pärast rikketeate vastuvõtmis</w:t>
          </w:r>
          <w:r w:rsidR="00CC0B68" w:rsidRPr="003A6920">
            <w:rPr>
              <w:sz w:val="16"/>
              <w:szCs w:val="16"/>
            </w:rPr>
            <w:t xml:space="preserve">t. </w:t>
          </w:r>
          <w:r w:rsidRPr="003A6920">
            <w:rPr>
              <w:sz w:val="16"/>
              <w:szCs w:val="16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Default="00284AE0" w:rsidP="00284AE0">
          <w:pPr>
            <w:pStyle w:val="Teema"/>
            <w:rPr>
              <w:b w:val="0"/>
            </w:rPr>
          </w:pPr>
          <w:r>
            <w:rPr>
              <w:b w:val="0"/>
            </w:rPr>
            <w:t>Puudus</w:t>
          </w:r>
          <w:r>
            <w:rPr>
              <w:b w:val="0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3A6920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</w:rPr>
          </w:pPr>
          <w:r w:rsidRPr="003A6920">
            <w:rPr>
              <w:sz w:val="16"/>
              <w:szCs w:val="16"/>
            </w:rPr>
            <w:t>Puuduste likvideerimine toimub hiljemalt 72 h jooksul pärast teate vastuvõtmist.</w:t>
          </w:r>
          <w:r w:rsidR="00CC0B68" w:rsidRPr="003A6920">
            <w:rPr>
              <w:sz w:val="16"/>
              <w:szCs w:val="16"/>
            </w:rPr>
            <w:t xml:space="preserve"> </w:t>
          </w:r>
          <w:r w:rsidRPr="003A6920">
            <w:rPr>
              <w:sz w:val="16"/>
              <w:szCs w:val="16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72C9" w14:textId="77777777" w:rsidR="00274B93" w:rsidRDefault="00274B93" w:rsidP="009D60F9">
      <w:pPr>
        <w:spacing w:line="240" w:lineRule="auto"/>
      </w:pPr>
      <w:r>
        <w:separator/>
      </w:r>
    </w:p>
  </w:footnote>
  <w:footnote w:type="continuationSeparator" w:id="0">
    <w:p w14:paraId="71BE14E8" w14:textId="77777777" w:rsidR="00274B93" w:rsidRDefault="00274B93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6036" w14:textId="77777777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30323"/>
    <w:rsid w:val="000A0A78"/>
    <w:rsid w:val="000B2381"/>
    <w:rsid w:val="000C1162"/>
    <w:rsid w:val="00125CA0"/>
    <w:rsid w:val="001A160F"/>
    <w:rsid w:val="001D6244"/>
    <w:rsid w:val="001E0FED"/>
    <w:rsid w:val="00232C60"/>
    <w:rsid w:val="002402FB"/>
    <w:rsid w:val="00274B93"/>
    <w:rsid w:val="00284AE0"/>
    <w:rsid w:val="002A044D"/>
    <w:rsid w:val="002C4CBD"/>
    <w:rsid w:val="00392271"/>
    <w:rsid w:val="003A6920"/>
    <w:rsid w:val="00401EE4"/>
    <w:rsid w:val="0040733F"/>
    <w:rsid w:val="00460541"/>
    <w:rsid w:val="004A3350"/>
    <w:rsid w:val="004A3A48"/>
    <w:rsid w:val="004E4AAD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6F6FDB"/>
    <w:rsid w:val="007026C3"/>
    <w:rsid w:val="0075218A"/>
    <w:rsid w:val="007665A5"/>
    <w:rsid w:val="007719CD"/>
    <w:rsid w:val="00774CD6"/>
    <w:rsid w:val="00775317"/>
    <w:rsid w:val="007B1470"/>
    <w:rsid w:val="00890F4B"/>
    <w:rsid w:val="009D60F9"/>
    <w:rsid w:val="00A01123"/>
    <w:rsid w:val="00AA284D"/>
    <w:rsid w:val="00AC5730"/>
    <w:rsid w:val="00B12053"/>
    <w:rsid w:val="00B32A8C"/>
    <w:rsid w:val="00B64D0C"/>
    <w:rsid w:val="00C431BF"/>
    <w:rsid w:val="00C85C11"/>
    <w:rsid w:val="00C94ED6"/>
    <w:rsid w:val="00CC0B68"/>
    <w:rsid w:val="00CC220A"/>
    <w:rsid w:val="00CE2355"/>
    <w:rsid w:val="00D740A2"/>
    <w:rsid w:val="00DC2C70"/>
    <w:rsid w:val="00DE2514"/>
    <w:rsid w:val="00E17F76"/>
    <w:rsid w:val="00E256B3"/>
    <w:rsid w:val="00E304D7"/>
    <w:rsid w:val="00EA6692"/>
    <w:rsid w:val="00F04AEE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2053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1201D3"/>
    <w:rsid w:val="002F02B7"/>
    <w:rsid w:val="00476317"/>
    <w:rsid w:val="004B1153"/>
    <w:rsid w:val="00666DA5"/>
    <w:rsid w:val="007665A5"/>
    <w:rsid w:val="008C7DB7"/>
    <w:rsid w:val="00B72E4B"/>
    <w:rsid w:val="00EC574C"/>
    <w:rsid w:val="00EF3A96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02B7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5F25KTUSNP4X-205032580-148778</_dlc_DocId>
    <_dlc_DocIdUrl xmlns="d65e48b5-f38d-431e-9b4f-47403bf4583f">
      <Url>https://rkas.sharepoint.com/Kliendisuhted/_layouts/15/DocIdRedir.aspx?ID=5F25KTUSNP4X-205032580-148778</Url>
      <Description>5F25KTUSNP4X-205032580-148778</Description>
    </_dlc_DocIdUrl>
  </documentManagement>
</p:properties>
</file>

<file path=customXml/itemProps1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12C84-007B-41F1-A2CF-4F91D2BE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9DE25-2000-41B0-82FA-5098DD1AA24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0732C-610C-484F-B08C-3E52EE5AB0BF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41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Liis Rouhijainen</cp:lastModifiedBy>
  <cp:revision>20</cp:revision>
  <cp:lastPrinted>2018-11-20T15:27:00Z</cp:lastPrinted>
  <dcterms:created xsi:type="dcterms:W3CDTF">2019-05-27T08:12:00Z</dcterms:created>
  <dcterms:modified xsi:type="dcterms:W3CDTF">2024-07-02T08:34:00Z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b8b94fd8-8c7b-4643-8578-533ad6bc5200</vt:lpwstr>
  </property>
</Properties>
</file>